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043E4" w14:textId="77777777" w:rsidR="00BE3EA9" w:rsidRPr="00BE3EA9" w:rsidRDefault="00BE3EA9" w:rsidP="00660B37">
      <w:pPr>
        <w:jc w:val="center"/>
        <w:rPr>
          <w:rFonts w:ascii="Microsoft Sans Serif" w:hAnsi="Microsoft Sans Serif" w:cs="Microsoft Sans Serif"/>
          <w:b/>
          <w:sz w:val="16"/>
          <w:szCs w:val="16"/>
        </w:rPr>
      </w:pPr>
    </w:p>
    <w:p w14:paraId="72A4EACE" w14:textId="0C20A540" w:rsidR="00660B37" w:rsidRPr="00660B37" w:rsidRDefault="00660B37" w:rsidP="00660B37">
      <w:pPr>
        <w:jc w:val="center"/>
        <w:rPr>
          <w:rFonts w:ascii="Microsoft Sans Serif" w:hAnsi="Microsoft Sans Serif" w:cs="Microsoft Sans Serif"/>
          <w:b/>
          <w:sz w:val="32"/>
          <w:szCs w:val="32"/>
        </w:rPr>
      </w:pPr>
      <w:r>
        <w:rPr>
          <w:rFonts w:ascii="Microsoft Sans Serif" w:hAnsi="Microsoft Sans Serif" w:cs="Microsoft Sans Serif"/>
          <w:b/>
          <w:sz w:val="32"/>
          <w:szCs w:val="32"/>
        </w:rPr>
        <w:t>Übertrittsanzeige</w:t>
      </w:r>
      <w:r w:rsidR="00EF03B6">
        <w:rPr>
          <w:rFonts w:ascii="Microsoft Sans Serif" w:hAnsi="Microsoft Sans Serif" w:cs="Microsoft Sans Serif"/>
          <w:b/>
          <w:sz w:val="32"/>
          <w:szCs w:val="32"/>
        </w:rPr>
        <w:t xml:space="preserve"> / Austrittsmeldung</w:t>
      </w:r>
    </w:p>
    <w:p w14:paraId="53A738CC" w14:textId="77777777" w:rsidR="00660B37" w:rsidRPr="00395DA5" w:rsidRDefault="00660B37" w:rsidP="00395DA5">
      <w:pPr>
        <w:rPr>
          <w:rFonts w:ascii="Microsoft Sans Serif" w:hAnsi="Microsoft Sans Serif" w:cs="Microsoft Sans Serif"/>
          <w:szCs w:val="16"/>
        </w:rPr>
      </w:pPr>
    </w:p>
    <w:tbl>
      <w:tblPr>
        <w:tblStyle w:val="Tabellenraster"/>
        <w:tblW w:w="95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694"/>
        <w:gridCol w:w="2409"/>
        <w:gridCol w:w="2268"/>
        <w:gridCol w:w="2155"/>
      </w:tblGrid>
      <w:tr w:rsidR="00395DA5" w:rsidRPr="00395DA5" w14:paraId="32133278" w14:textId="77777777" w:rsidTr="003E7EE4">
        <w:tc>
          <w:tcPr>
            <w:tcW w:w="2694" w:type="dxa"/>
          </w:tcPr>
          <w:p w14:paraId="513AD375" w14:textId="60DF4EFF" w:rsidR="00821BAB" w:rsidRPr="008C37B8" w:rsidRDefault="00100260" w:rsidP="00452F10">
            <w:pPr>
              <w:spacing w:before="100" w:after="100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Datum </w:t>
            </w:r>
            <w:r w:rsidR="00821BAB" w:rsidRPr="008C37B8">
              <w:rPr>
                <w:rFonts w:ascii="Microsoft Sans Serif" w:hAnsi="Microsoft Sans Serif" w:cs="Microsoft Sans Serif"/>
                <w:sz w:val="18"/>
                <w:szCs w:val="18"/>
              </w:rPr>
              <w:t>Austritt Kerzers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>:</w:t>
            </w:r>
            <w:r w:rsidR="00821BAB" w:rsidRPr="008C37B8">
              <w:rPr>
                <w:rFonts w:ascii="Microsoft Sans Serif" w:hAnsi="Microsoft Sans Serif" w:cs="Microsoft Sans Serif"/>
                <w:sz w:val="18"/>
                <w:szCs w:val="18"/>
              </w:rPr>
              <w:br/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>(letzter Schultag)</w:t>
            </w:r>
          </w:p>
        </w:tc>
        <w:tc>
          <w:tcPr>
            <w:tcW w:w="2409" w:type="dxa"/>
            <w:tcBorders>
              <w:right w:val="nil"/>
            </w:tcBorders>
          </w:tcPr>
          <w:p w14:paraId="58CF182D" w14:textId="77777777" w:rsidR="00395DA5" w:rsidRPr="008C37B8" w:rsidRDefault="00395DA5" w:rsidP="00452F10">
            <w:pPr>
              <w:spacing w:before="100" w:after="10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8C37B8"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C37B8"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instrText xml:space="preserve"> FORMTEXT </w:instrText>
            </w:r>
            <w:r w:rsidRPr="008C37B8"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</w:r>
            <w:r w:rsidRPr="008C37B8"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fldChar w:fldCharType="separate"/>
            </w:r>
            <w:r w:rsidRPr="008C37B8">
              <w:rPr>
                <w:rFonts w:cs="Microsoft Sans Serif"/>
                <w:b/>
                <w:bCs/>
                <w:noProof/>
                <w:sz w:val="18"/>
                <w:szCs w:val="18"/>
              </w:rPr>
              <w:t> </w:t>
            </w:r>
            <w:r w:rsidRPr="008C37B8">
              <w:rPr>
                <w:rFonts w:cs="Microsoft Sans Serif"/>
                <w:b/>
                <w:bCs/>
                <w:noProof/>
                <w:sz w:val="18"/>
                <w:szCs w:val="18"/>
              </w:rPr>
              <w:t> </w:t>
            </w:r>
            <w:r w:rsidRPr="008C37B8">
              <w:rPr>
                <w:rFonts w:cs="Microsoft Sans Serif"/>
                <w:b/>
                <w:bCs/>
                <w:noProof/>
                <w:sz w:val="18"/>
                <w:szCs w:val="18"/>
              </w:rPr>
              <w:t> </w:t>
            </w:r>
            <w:r w:rsidRPr="008C37B8">
              <w:rPr>
                <w:rFonts w:cs="Microsoft Sans Serif"/>
                <w:b/>
                <w:bCs/>
                <w:noProof/>
                <w:sz w:val="18"/>
                <w:szCs w:val="18"/>
              </w:rPr>
              <w:t> </w:t>
            </w:r>
            <w:r w:rsidRPr="008C37B8">
              <w:rPr>
                <w:rFonts w:cs="Microsoft Sans Serif"/>
                <w:b/>
                <w:bCs/>
                <w:noProof/>
                <w:sz w:val="18"/>
                <w:szCs w:val="18"/>
              </w:rPr>
              <w:t> </w:t>
            </w:r>
            <w:r w:rsidRPr="008C37B8"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1BDF6D09" w14:textId="77777777" w:rsidR="00395DA5" w:rsidRPr="008C37B8" w:rsidRDefault="00821BAB" w:rsidP="00452F10">
            <w:pPr>
              <w:spacing w:before="100" w:after="10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8C37B8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7B8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FORMCHECKBOX </w:instrText>
            </w:r>
            <w:r w:rsidRPr="008C37B8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8C37B8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Pr="008C37B8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  <w:r w:rsidRPr="008C37B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Kindergarten</w:t>
            </w:r>
            <w:r w:rsidRPr="008C37B8">
              <w:rPr>
                <w:rFonts w:ascii="Microsoft Sans Serif" w:hAnsi="Microsoft Sans Serif" w:cs="Microsoft Sans Serif"/>
                <w:sz w:val="18"/>
                <w:szCs w:val="18"/>
              </w:rPr>
              <w:br/>
            </w:r>
            <w:r w:rsidRPr="008C37B8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7B8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FORMCHECKBOX </w:instrText>
            </w:r>
            <w:r w:rsidRPr="008C37B8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8C37B8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Pr="008C37B8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  <w:r w:rsidRPr="008C37B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Primarschule</w:t>
            </w:r>
          </w:p>
        </w:tc>
        <w:tc>
          <w:tcPr>
            <w:tcW w:w="2155" w:type="dxa"/>
            <w:tcBorders>
              <w:left w:val="nil"/>
            </w:tcBorders>
          </w:tcPr>
          <w:p w14:paraId="6566C151" w14:textId="77777777" w:rsidR="00395DA5" w:rsidRPr="008C37B8" w:rsidRDefault="00395DA5" w:rsidP="00452F10">
            <w:pPr>
              <w:spacing w:before="100" w:after="10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8C37B8"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C37B8"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instrText xml:space="preserve"> FORMTEXT </w:instrText>
            </w:r>
            <w:r w:rsidRPr="008C37B8"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</w:r>
            <w:r w:rsidRPr="008C37B8"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fldChar w:fldCharType="separate"/>
            </w:r>
            <w:r w:rsidRPr="008C37B8">
              <w:rPr>
                <w:rFonts w:cs="Microsoft Sans Serif"/>
                <w:b/>
                <w:bCs/>
                <w:noProof/>
                <w:sz w:val="18"/>
                <w:szCs w:val="18"/>
              </w:rPr>
              <w:t> </w:t>
            </w:r>
            <w:r w:rsidRPr="008C37B8">
              <w:rPr>
                <w:rFonts w:cs="Microsoft Sans Serif"/>
                <w:b/>
                <w:bCs/>
                <w:noProof/>
                <w:sz w:val="18"/>
                <w:szCs w:val="18"/>
              </w:rPr>
              <w:t> </w:t>
            </w:r>
            <w:r w:rsidRPr="008C37B8">
              <w:rPr>
                <w:rFonts w:cs="Microsoft Sans Serif"/>
                <w:b/>
                <w:bCs/>
                <w:noProof/>
                <w:sz w:val="18"/>
                <w:szCs w:val="18"/>
              </w:rPr>
              <w:t> </w:t>
            </w:r>
            <w:r w:rsidRPr="008C37B8">
              <w:rPr>
                <w:rFonts w:cs="Microsoft Sans Serif"/>
                <w:b/>
                <w:bCs/>
                <w:noProof/>
                <w:sz w:val="18"/>
                <w:szCs w:val="18"/>
              </w:rPr>
              <w:t> </w:t>
            </w:r>
            <w:r w:rsidRPr="008C37B8">
              <w:rPr>
                <w:rFonts w:cs="Microsoft Sans Serif"/>
                <w:b/>
                <w:bCs/>
                <w:noProof/>
                <w:sz w:val="18"/>
                <w:szCs w:val="18"/>
              </w:rPr>
              <w:t> </w:t>
            </w:r>
            <w:r w:rsidRPr="008C37B8"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95DA5" w:rsidRPr="00395DA5" w14:paraId="3793A0BD" w14:textId="77777777" w:rsidTr="003E7EE4">
        <w:trPr>
          <w:trHeight w:val="350"/>
        </w:trPr>
        <w:tc>
          <w:tcPr>
            <w:tcW w:w="2694" w:type="dxa"/>
          </w:tcPr>
          <w:p w14:paraId="0B0466AC" w14:textId="77777777" w:rsidR="00100260" w:rsidRDefault="00821BAB" w:rsidP="00821BAB">
            <w:pPr>
              <w:spacing w:before="100" w:after="10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8C37B8">
              <w:rPr>
                <w:rFonts w:ascii="Microsoft Sans Serif" w:hAnsi="Microsoft Sans Serif" w:cs="Microsoft Sans Serif"/>
                <w:sz w:val="18"/>
                <w:szCs w:val="18"/>
              </w:rPr>
              <w:t>N</w:t>
            </w:r>
            <w:r w:rsidR="00100260">
              <w:rPr>
                <w:rFonts w:ascii="Microsoft Sans Serif" w:hAnsi="Microsoft Sans Serif" w:cs="Microsoft Sans Serif"/>
                <w:sz w:val="18"/>
                <w:szCs w:val="18"/>
              </w:rPr>
              <w:t xml:space="preserve">ame &amp; </w:t>
            </w:r>
            <w:r w:rsidRPr="008C37B8">
              <w:rPr>
                <w:rFonts w:ascii="Microsoft Sans Serif" w:hAnsi="Microsoft Sans Serif" w:cs="Microsoft Sans Serif"/>
                <w:sz w:val="18"/>
                <w:szCs w:val="18"/>
              </w:rPr>
              <w:t xml:space="preserve">Adresse </w:t>
            </w:r>
            <w:r w:rsidR="00100260">
              <w:rPr>
                <w:rFonts w:ascii="Microsoft Sans Serif" w:hAnsi="Microsoft Sans Serif" w:cs="Microsoft Sans Serif"/>
                <w:sz w:val="18"/>
                <w:szCs w:val="18"/>
              </w:rPr>
              <w:t>neue Schule:</w:t>
            </w:r>
          </w:p>
          <w:p w14:paraId="2583EA9B" w14:textId="63A3F3C3" w:rsidR="00821BAB" w:rsidRPr="008C37B8" w:rsidRDefault="00821BAB" w:rsidP="00821BAB">
            <w:pPr>
              <w:spacing w:before="100" w:after="10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8C37B8">
              <w:rPr>
                <w:rFonts w:ascii="Microsoft Sans Serif" w:hAnsi="Microsoft Sans Serif" w:cs="Microsoft Sans Serif"/>
                <w:sz w:val="18"/>
                <w:szCs w:val="18"/>
              </w:rPr>
              <w:br/>
              <w:t>Lehrperson</w:t>
            </w:r>
            <w:r w:rsidR="00100260">
              <w:rPr>
                <w:rFonts w:ascii="Microsoft Sans Serif" w:hAnsi="Microsoft Sans Serif" w:cs="Microsoft Sans Serif"/>
                <w:sz w:val="18"/>
                <w:szCs w:val="18"/>
              </w:rPr>
              <w:t>(en) neue Schule:</w:t>
            </w:r>
          </w:p>
        </w:tc>
        <w:tc>
          <w:tcPr>
            <w:tcW w:w="2409" w:type="dxa"/>
            <w:tcBorders>
              <w:right w:val="nil"/>
            </w:tcBorders>
          </w:tcPr>
          <w:p w14:paraId="50CBFAF3" w14:textId="77777777" w:rsidR="00395DA5" w:rsidRPr="008C37B8" w:rsidRDefault="00395DA5" w:rsidP="00452F10">
            <w:pPr>
              <w:spacing w:before="100" w:after="100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3C67106C" w14:textId="77777777" w:rsidR="00395DA5" w:rsidRPr="008C37B8" w:rsidRDefault="00395DA5" w:rsidP="00452F10">
            <w:pPr>
              <w:spacing w:before="100" w:after="100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58EDD866" w14:textId="77777777" w:rsidR="00395DA5" w:rsidRPr="008C37B8" w:rsidRDefault="00395DA5" w:rsidP="00452F10">
            <w:pPr>
              <w:spacing w:before="100" w:after="100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</w:tbl>
    <w:p w14:paraId="358A4AC7" w14:textId="77777777" w:rsidR="00F34858" w:rsidRDefault="00F34858" w:rsidP="00395DA5">
      <w:pPr>
        <w:rPr>
          <w:rFonts w:ascii="Microsoft Sans Serif" w:hAnsi="Microsoft Sans Serif" w:cs="Microsoft Sans Serif"/>
          <w:b/>
          <w:sz w:val="20"/>
          <w:szCs w:val="20"/>
        </w:rPr>
      </w:pPr>
    </w:p>
    <w:p w14:paraId="251199E4" w14:textId="77777777" w:rsidR="00F34858" w:rsidRPr="00F34858" w:rsidRDefault="00F34858" w:rsidP="00395DA5">
      <w:pPr>
        <w:rPr>
          <w:rFonts w:ascii="Microsoft Sans Serif" w:hAnsi="Microsoft Sans Serif" w:cs="Microsoft Sans Serif"/>
          <w:b/>
          <w:sz w:val="20"/>
          <w:szCs w:val="20"/>
        </w:rPr>
      </w:pPr>
      <w:r w:rsidRPr="00F34858">
        <w:rPr>
          <w:rFonts w:ascii="Microsoft Sans Serif" w:hAnsi="Microsoft Sans Serif" w:cs="Microsoft Sans Serif"/>
          <w:b/>
          <w:sz w:val="20"/>
          <w:szCs w:val="20"/>
        </w:rPr>
        <w:t>Personalien Schüler/in</w:t>
      </w:r>
    </w:p>
    <w:p w14:paraId="2F498570" w14:textId="77777777" w:rsidR="00F34858" w:rsidRPr="00F34858" w:rsidRDefault="00F34858" w:rsidP="00395DA5">
      <w:pPr>
        <w:rPr>
          <w:rFonts w:ascii="Microsoft Sans Serif" w:hAnsi="Microsoft Sans Serif" w:cs="Microsoft Sans Serif"/>
          <w:b/>
          <w:sz w:val="16"/>
          <w:szCs w:val="16"/>
        </w:rPr>
      </w:pPr>
    </w:p>
    <w:tbl>
      <w:tblPr>
        <w:tblStyle w:val="Tabellenraster"/>
        <w:tblW w:w="95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266"/>
        <w:gridCol w:w="2838"/>
        <w:gridCol w:w="2269"/>
        <w:gridCol w:w="2153"/>
      </w:tblGrid>
      <w:tr w:rsidR="00395DA5" w:rsidRPr="00395DA5" w14:paraId="32BDFB64" w14:textId="77777777" w:rsidTr="003E7EE4">
        <w:tc>
          <w:tcPr>
            <w:tcW w:w="2266" w:type="dxa"/>
            <w:tcBorders>
              <w:right w:val="nil"/>
            </w:tcBorders>
          </w:tcPr>
          <w:p w14:paraId="3290E9B6" w14:textId="77777777" w:rsidR="00395DA5" w:rsidRPr="008C37B8" w:rsidRDefault="00395DA5" w:rsidP="00452F10">
            <w:pPr>
              <w:spacing w:before="100" w:after="10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8C37B8">
              <w:rPr>
                <w:rFonts w:ascii="Microsoft Sans Serif" w:hAnsi="Microsoft Sans Serif" w:cs="Microsoft Sans Serif"/>
                <w:sz w:val="18"/>
                <w:szCs w:val="18"/>
              </w:rPr>
              <w:t>Name:</w:t>
            </w:r>
          </w:p>
        </w:tc>
        <w:tc>
          <w:tcPr>
            <w:tcW w:w="2838" w:type="dxa"/>
            <w:tcBorders>
              <w:left w:val="nil"/>
              <w:right w:val="nil"/>
            </w:tcBorders>
          </w:tcPr>
          <w:p w14:paraId="7C62C4A7" w14:textId="77777777" w:rsidR="00395DA5" w:rsidRPr="008C37B8" w:rsidRDefault="00395DA5" w:rsidP="00452F10">
            <w:pPr>
              <w:spacing w:before="100" w:after="100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2269" w:type="dxa"/>
            <w:tcBorders>
              <w:left w:val="nil"/>
              <w:right w:val="nil"/>
            </w:tcBorders>
          </w:tcPr>
          <w:p w14:paraId="741F3D31" w14:textId="71D911CB" w:rsidR="00395DA5" w:rsidRPr="008C37B8" w:rsidRDefault="00100260" w:rsidP="00452F10">
            <w:pPr>
              <w:spacing w:before="100" w:after="100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Vorname:</w:t>
            </w:r>
          </w:p>
        </w:tc>
        <w:tc>
          <w:tcPr>
            <w:tcW w:w="2153" w:type="dxa"/>
            <w:tcBorders>
              <w:left w:val="nil"/>
            </w:tcBorders>
          </w:tcPr>
          <w:p w14:paraId="6D7B6AD2" w14:textId="77777777" w:rsidR="00395DA5" w:rsidRPr="008C37B8" w:rsidRDefault="00395DA5" w:rsidP="00452F10">
            <w:pPr>
              <w:spacing w:before="100" w:after="100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395DA5" w:rsidRPr="00395DA5" w14:paraId="06443DC6" w14:textId="77777777" w:rsidTr="003E7EE4">
        <w:tc>
          <w:tcPr>
            <w:tcW w:w="2266" w:type="dxa"/>
            <w:tcBorders>
              <w:right w:val="nil"/>
            </w:tcBorders>
          </w:tcPr>
          <w:p w14:paraId="3D6203F8" w14:textId="77777777" w:rsidR="00395DA5" w:rsidRPr="008C37B8" w:rsidRDefault="00395DA5" w:rsidP="00452F10">
            <w:pPr>
              <w:spacing w:before="100" w:after="10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8C37B8">
              <w:rPr>
                <w:rFonts w:ascii="Microsoft Sans Serif" w:hAnsi="Microsoft Sans Serif" w:cs="Microsoft Sans Serif"/>
                <w:sz w:val="18"/>
                <w:szCs w:val="18"/>
              </w:rPr>
              <w:t>Geburtsdatum:</w:t>
            </w:r>
          </w:p>
        </w:tc>
        <w:tc>
          <w:tcPr>
            <w:tcW w:w="2838" w:type="dxa"/>
            <w:tcBorders>
              <w:left w:val="nil"/>
              <w:right w:val="nil"/>
            </w:tcBorders>
          </w:tcPr>
          <w:p w14:paraId="743F165C" w14:textId="77777777" w:rsidR="00395DA5" w:rsidRPr="008C37B8" w:rsidRDefault="00395DA5" w:rsidP="00452F10">
            <w:pPr>
              <w:spacing w:before="100" w:after="100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2269" w:type="dxa"/>
            <w:tcBorders>
              <w:left w:val="nil"/>
              <w:right w:val="nil"/>
            </w:tcBorders>
          </w:tcPr>
          <w:p w14:paraId="3349BC63" w14:textId="6ED68D3A" w:rsidR="00395DA5" w:rsidRPr="008C37B8" w:rsidRDefault="00100260" w:rsidP="00452F10">
            <w:pPr>
              <w:spacing w:before="100" w:after="100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Geschlecht:</w:t>
            </w:r>
          </w:p>
        </w:tc>
        <w:tc>
          <w:tcPr>
            <w:tcW w:w="2153" w:type="dxa"/>
            <w:tcBorders>
              <w:left w:val="nil"/>
            </w:tcBorders>
          </w:tcPr>
          <w:p w14:paraId="2ECCEA46" w14:textId="77777777" w:rsidR="00395DA5" w:rsidRPr="008C37B8" w:rsidRDefault="00395DA5" w:rsidP="00452F10">
            <w:pPr>
              <w:spacing w:before="100" w:after="100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395DA5" w:rsidRPr="00395DA5" w14:paraId="46EFD397" w14:textId="77777777" w:rsidTr="003E7EE4">
        <w:tc>
          <w:tcPr>
            <w:tcW w:w="2266" w:type="dxa"/>
            <w:tcBorders>
              <w:right w:val="nil"/>
            </w:tcBorders>
          </w:tcPr>
          <w:p w14:paraId="03028D34" w14:textId="77777777" w:rsidR="00395DA5" w:rsidRPr="008C37B8" w:rsidRDefault="00395DA5" w:rsidP="00452F10">
            <w:pPr>
              <w:spacing w:before="100" w:after="10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8C37B8">
              <w:rPr>
                <w:rFonts w:ascii="Microsoft Sans Serif" w:hAnsi="Microsoft Sans Serif" w:cs="Microsoft Sans Serif"/>
                <w:sz w:val="18"/>
                <w:szCs w:val="18"/>
              </w:rPr>
              <w:t>Nationalität:</w:t>
            </w:r>
          </w:p>
        </w:tc>
        <w:tc>
          <w:tcPr>
            <w:tcW w:w="2838" w:type="dxa"/>
            <w:tcBorders>
              <w:left w:val="nil"/>
              <w:right w:val="nil"/>
            </w:tcBorders>
          </w:tcPr>
          <w:p w14:paraId="13EFC72E" w14:textId="77777777" w:rsidR="00395DA5" w:rsidRPr="008C37B8" w:rsidRDefault="00395DA5" w:rsidP="00452F10">
            <w:pPr>
              <w:spacing w:before="100" w:after="100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2269" w:type="dxa"/>
            <w:tcBorders>
              <w:left w:val="nil"/>
              <w:right w:val="nil"/>
            </w:tcBorders>
          </w:tcPr>
          <w:p w14:paraId="70B8E788" w14:textId="41CFCA60" w:rsidR="00395DA5" w:rsidRPr="008C37B8" w:rsidRDefault="00100260" w:rsidP="00452F10">
            <w:pPr>
              <w:spacing w:before="100" w:after="100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Sprache:</w:t>
            </w:r>
          </w:p>
        </w:tc>
        <w:tc>
          <w:tcPr>
            <w:tcW w:w="2153" w:type="dxa"/>
            <w:tcBorders>
              <w:left w:val="nil"/>
            </w:tcBorders>
          </w:tcPr>
          <w:p w14:paraId="0097499E" w14:textId="77777777" w:rsidR="00395DA5" w:rsidRPr="008C37B8" w:rsidRDefault="00395DA5" w:rsidP="00452F10">
            <w:pPr>
              <w:spacing w:before="100" w:after="100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395DA5" w:rsidRPr="00395DA5" w14:paraId="283822F6" w14:textId="77777777" w:rsidTr="003E7EE4">
        <w:tc>
          <w:tcPr>
            <w:tcW w:w="2266" w:type="dxa"/>
            <w:tcBorders>
              <w:right w:val="nil"/>
            </w:tcBorders>
          </w:tcPr>
          <w:p w14:paraId="7995339A" w14:textId="5738B8C8" w:rsidR="00395DA5" w:rsidRPr="008C37B8" w:rsidRDefault="009E298F" w:rsidP="00452F10">
            <w:pPr>
              <w:spacing w:before="100" w:after="100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Konfession:</w:t>
            </w:r>
          </w:p>
        </w:tc>
        <w:tc>
          <w:tcPr>
            <w:tcW w:w="2838" w:type="dxa"/>
            <w:tcBorders>
              <w:left w:val="nil"/>
              <w:right w:val="nil"/>
            </w:tcBorders>
          </w:tcPr>
          <w:p w14:paraId="6BE987E4" w14:textId="77777777" w:rsidR="00395DA5" w:rsidRPr="008C37B8" w:rsidRDefault="00395DA5" w:rsidP="00452F10">
            <w:pPr>
              <w:spacing w:before="100" w:after="100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2269" w:type="dxa"/>
            <w:tcBorders>
              <w:left w:val="nil"/>
              <w:right w:val="nil"/>
            </w:tcBorders>
          </w:tcPr>
          <w:p w14:paraId="790F13DC" w14:textId="13FE1CD7" w:rsidR="00395DA5" w:rsidRPr="008C37B8" w:rsidRDefault="00395DA5" w:rsidP="00452F10">
            <w:pPr>
              <w:spacing w:before="100" w:after="100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2153" w:type="dxa"/>
            <w:tcBorders>
              <w:left w:val="nil"/>
            </w:tcBorders>
          </w:tcPr>
          <w:p w14:paraId="5279DDA0" w14:textId="77777777" w:rsidR="00395DA5" w:rsidRPr="008C37B8" w:rsidRDefault="00395DA5" w:rsidP="00452F10">
            <w:pPr>
              <w:spacing w:before="100" w:after="100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395DA5" w:rsidRPr="00395DA5" w14:paraId="556B1243" w14:textId="77777777" w:rsidTr="003E7EE4">
        <w:tc>
          <w:tcPr>
            <w:tcW w:w="2266" w:type="dxa"/>
            <w:tcBorders>
              <w:right w:val="nil"/>
            </w:tcBorders>
          </w:tcPr>
          <w:p w14:paraId="0CA1F70F" w14:textId="77777777" w:rsidR="00395DA5" w:rsidRPr="008C37B8" w:rsidRDefault="00395DA5" w:rsidP="00452F10">
            <w:pPr>
              <w:spacing w:before="100" w:after="10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8C37B8">
              <w:rPr>
                <w:rFonts w:ascii="Microsoft Sans Serif" w:hAnsi="Microsoft Sans Serif" w:cs="Microsoft Sans Serif"/>
                <w:sz w:val="18"/>
                <w:szCs w:val="18"/>
              </w:rPr>
              <w:t>Klasse:</w:t>
            </w:r>
          </w:p>
        </w:tc>
        <w:tc>
          <w:tcPr>
            <w:tcW w:w="2838" w:type="dxa"/>
            <w:tcBorders>
              <w:left w:val="nil"/>
              <w:right w:val="nil"/>
            </w:tcBorders>
          </w:tcPr>
          <w:p w14:paraId="3C8FBD10" w14:textId="77777777" w:rsidR="00395DA5" w:rsidRPr="008C37B8" w:rsidRDefault="00395DA5" w:rsidP="00452F10">
            <w:pPr>
              <w:spacing w:before="100" w:after="100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2269" w:type="dxa"/>
            <w:tcBorders>
              <w:left w:val="nil"/>
              <w:right w:val="nil"/>
            </w:tcBorders>
          </w:tcPr>
          <w:p w14:paraId="7154D4A5" w14:textId="3F3A9BEC" w:rsidR="00395DA5" w:rsidRPr="008C37B8" w:rsidRDefault="00100260" w:rsidP="00452F10">
            <w:pPr>
              <w:spacing w:before="100" w:after="100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Klasse Bezeichnung:</w:t>
            </w:r>
          </w:p>
        </w:tc>
        <w:tc>
          <w:tcPr>
            <w:tcW w:w="2153" w:type="dxa"/>
            <w:tcBorders>
              <w:left w:val="nil"/>
            </w:tcBorders>
          </w:tcPr>
          <w:p w14:paraId="5E6EA2DE" w14:textId="77777777" w:rsidR="00395DA5" w:rsidRPr="008C37B8" w:rsidRDefault="00395DA5" w:rsidP="00452F10">
            <w:pPr>
              <w:spacing w:before="100" w:after="100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395DA5" w:rsidRPr="00395DA5" w14:paraId="6B3FB48A" w14:textId="77777777" w:rsidTr="003E7EE4">
        <w:tc>
          <w:tcPr>
            <w:tcW w:w="2266" w:type="dxa"/>
            <w:tcBorders>
              <w:right w:val="nil"/>
            </w:tcBorders>
          </w:tcPr>
          <w:p w14:paraId="07A87899" w14:textId="77777777" w:rsidR="00395DA5" w:rsidRPr="008C37B8" w:rsidRDefault="00395DA5" w:rsidP="00452F10">
            <w:pPr>
              <w:spacing w:before="100" w:after="10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8C37B8">
              <w:rPr>
                <w:rFonts w:ascii="Microsoft Sans Serif" w:hAnsi="Microsoft Sans Serif" w:cs="Microsoft Sans Serif"/>
                <w:sz w:val="18"/>
                <w:szCs w:val="18"/>
              </w:rPr>
              <w:t>Schulhaus:</w:t>
            </w:r>
          </w:p>
        </w:tc>
        <w:tc>
          <w:tcPr>
            <w:tcW w:w="2838" w:type="dxa"/>
            <w:tcBorders>
              <w:left w:val="nil"/>
              <w:right w:val="nil"/>
            </w:tcBorders>
          </w:tcPr>
          <w:p w14:paraId="65273A68" w14:textId="77777777" w:rsidR="00395DA5" w:rsidRPr="008C37B8" w:rsidRDefault="00395DA5" w:rsidP="00452F10">
            <w:pPr>
              <w:spacing w:before="100" w:after="100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2269" w:type="dxa"/>
            <w:tcBorders>
              <w:left w:val="nil"/>
              <w:right w:val="nil"/>
            </w:tcBorders>
          </w:tcPr>
          <w:p w14:paraId="2CF883CB" w14:textId="77777777" w:rsidR="00395DA5" w:rsidRPr="008C37B8" w:rsidRDefault="00395DA5" w:rsidP="00452F10">
            <w:pPr>
              <w:spacing w:before="100" w:after="100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2153" w:type="dxa"/>
            <w:tcBorders>
              <w:left w:val="nil"/>
            </w:tcBorders>
          </w:tcPr>
          <w:p w14:paraId="54E4DEAF" w14:textId="77777777" w:rsidR="00395DA5" w:rsidRPr="008C37B8" w:rsidRDefault="00395DA5" w:rsidP="00452F10">
            <w:pPr>
              <w:spacing w:before="100" w:after="100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5D4F1E" w:rsidRPr="00395DA5" w14:paraId="04E5C76D" w14:textId="77777777" w:rsidTr="003E7EE4">
        <w:tc>
          <w:tcPr>
            <w:tcW w:w="2266" w:type="dxa"/>
            <w:tcBorders>
              <w:right w:val="nil"/>
            </w:tcBorders>
          </w:tcPr>
          <w:p w14:paraId="05FE1197" w14:textId="77777777" w:rsidR="005D4F1E" w:rsidRPr="008C37B8" w:rsidRDefault="00821BAB" w:rsidP="00452F10">
            <w:pPr>
              <w:spacing w:before="100" w:after="10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8C37B8">
              <w:rPr>
                <w:rFonts w:ascii="Microsoft Sans Serif" w:hAnsi="Microsoft Sans Serif" w:cs="Microsoft Sans Serif"/>
                <w:sz w:val="18"/>
                <w:szCs w:val="18"/>
              </w:rPr>
              <w:t>Klassenlehrperson:</w:t>
            </w:r>
          </w:p>
        </w:tc>
        <w:tc>
          <w:tcPr>
            <w:tcW w:w="2838" w:type="dxa"/>
            <w:tcBorders>
              <w:left w:val="nil"/>
              <w:right w:val="nil"/>
            </w:tcBorders>
          </w:tcPr>
          <w:p w14:paraId="7EF58047" w14:textId="77777777" w:rsidR="005D4F1E" w:rsidRPr="008C37B8" w:rsidRDefault="005D4F1E" w:rsidP="00452F10">
            <w:pPr>
              <w:spacing w:before="100" w:after="100"/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</w:pPr>
          </w:p>
        </w:tc>
        <w:tc>
          <w:tcPr>
            <w:tcW w:w="2269" w:type="dxa"/>
            <w:tcBorders>
              <w:left w:val="nil"/>
              <w:right w:val="nil"/>
            </w:tcBorders>
          </w:tcPr>
          <w:p w14:paraId="2B472D5D" w14:textId="5B0DB784" w:rsidR="005D4F1E" w:rsidRPr="008C37B8" w:rsidRDefault="00100260" w:rsidP="005D4F1E">
            <w:pPr>
              <w:spacing w:before="100" w:after="100"/>
              <w:rPr>
                <w:rFonts w:ascii="Microsoft Sans Serif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bCs/>
                <w:sz w:val="18"/>
                <w:szCs w:val="18"/>
              </w:rPr>
              <w:t>Telefon</w:t>
            </w:r>
            <w:r w:rsidR="00E8036E">
              <w:rPr>
                <w:rFonts w:ascii="Microsoft Sans Serif" w:hAnsi="Microsoft Sans Serif" w:cs="Microsoft Sans Serif"/>
                <w:bCs/>
                <w:sz w:val="18"/>
                <w:szCs w:val="18"/>
              </w:rPr>
              <w:t>/E-Mail</w:t>
            </w:r>
            <w:r>
              <w:rPr>
                <w:rFonts w:ascii="Microsoft Sans Serif" w:hAnsi="Microsoft Sans Serif" w:cs="Microsoft Sans Serif"/>
                <w:bCs/>
                <w:sz w:val="18"/>
                <w:szCs w:val="18"/>
              </w:rPr>
              <w:t>:</w:t>
            </w:r>
          </w:p>
        </w:tc>
        <w:tc>
          <w:tcPr>
            <w:tcW w:w="2153" w:type="dxa"/>
            <w:tcBorders>
              <w:left w:val="nil"/>
            </w:tcBorders>
          </w:tcPr>
          <w:p w14:paraId="64A40F24" w14:textId="77777777" w:rsidR="005D4F1E" w:rsidRPr="008C37B8" w:rsidRDefault="005D4F1E" w:rsidP="005D4F1E">
            <w:pPr>
              <w:spacing w:before="100" w:after="100"/>
              <w:rPr>
                <w:rFonts w:ascii="Microsoft Sans Serif" w:hAnsi="Microsoft Sans Serif" w:cs="Microsoft Sans Serif"/>
                <w:bCs/>
                <w:sz w:val="18"/>
                <w:szCs w:val="18"/>
              </w:rPr>
            </w:pPr>
          </w:p>
        </w:tc>
      </w:tr>
    </w:tbl>
    <w:p w14:paraId="38CD7402" w14:textId="77777777" w:rsidR="00F34858" w:rsidRDefault="00F34858" w:rsidP="00395DA5">
      <w:pPr>
        <w:rPr>
          <w:rFonts w:ascii="Microsoft Sans Serif" w:hAnsi="Microsoft Sans Serif" w:cs="Microsoft Sans Serif"/>
          <w:b/>
          <w:sz w:val="20"/>
          <w:szCs w:val="20"/>
        </w:rPr>
      </w:pPr>
    </w:p>
    <w:p w14:paraId="3CE83762" w14:textId="77777777" w:rsidR="00F34858" w:rsidRDefault="00F34858" w:rsidP="00395DA5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Personalien gesetzlicher Vertreter</w:t>
      </w:r>
    </w:p>
    <w:p w14:paraId="33A18F75" w14:textId="77777777" w:rsidR="00F34858" w:rsidRPr="00F34858" w:rsidRDefault="00F34858" w:rsidP="00395DA5">
      <w:pPr>
        <w:rPr>
          <w:rFonts w:ascii="Microsoft Sans Serif" w:hAnsi="Microsoft Sans Serif" w:cs="Microsoft Sans Serif"/>
          <w:b/>
          <w:sz w:val="20"/>
          <w:szCs w:val="20"/>
        </w:rPr>
      </w:pPr>
    </w:p>
    <w:tbl>
      <w:tblPr>
        <w:tblStyle w:val="Tabellenraster"/>
        <w:tblW w:w="95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268"/>
        <w:gridCol w:w="7258"/>
      </w:tblGrid>
      <w:tr w:rsidR="00395DA5" w:rsidRPr="008C37B8" w14:paraId="61C2279D" w14:textId="77777777" w:rsidTr="003E7EE4">
        <w:tc>
          <w:tcPr>
            <w:tcW w:w="2268" w:type="dxa"/>
            <w:tcBorders>
              <w:right w:val="nil"/>
            </w:tcBorders>
          </w:tcPr>
          <w:p w14:paraId="580941B6" w14:textId="77777777" w:rsidR="00395DA5" w:rsidRPr="008C37B8" w:rsidRDefault="00395DA5" w:rsidP="00452F10">
            <w:pPr>
              <w:spacing w:before="100" w:after="10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8C37B8">
              <w:rPr>
                <w:rFonts w:ascii="Microsoft Sans Serif" w:hAnsi="Microsoft Sans Serif" w:cs="Microsoft Sans Serif"/>
                <w:sz w:val="18"/>
                <w:szCs w:val="18"/>
              </w:rPr>
              <w:t>Name Vorname Mutter:</w:t>
            </w:r>
          </w:p>
        </w:tc>
        <w:tc>
          <w:tcPr>
            <w:tcW w:w="7258" w:type="dxa"/>
            <w:tcBorders>
              <w:left w:val="nil"/>
            </w:tcBorders>
          </w:tcPr>
          <w:p w14:paraId="762AC485" w14:textId="77777777" w:rsidR="00395DA5" w:rsidRPr="008C37B8" w:rsidRDefault="00395DA5" w:rsidP="00452F10">
            <w:pPr>
              <w:spacing w:before="100" w:after="100"/>
              <w:rPr>
                <w:rFonts w:ascii="Microsoft Sans Serif" w:hAnsi="Microsoft Sans Serif" w:cs="Microsoft Sans Serif"/>
                <w:bCs/>
                <w:sz w:val="18"/>
                <w:szCs w:val="18"/>
              </w:rPr>
            </w:pPr>
          </w:p>
        </w:tc>
      </w:tr>
      <w:tr w:rsidR="00395DA5" w:rsidRPr="008C37B8" w14:paraId="681A8806" w14:textId="77777777" w:rsidTr="003E7EE4">
        <w:tc>
          <w:tcPr>
            <w:tcW w:w="2268" w:type="dxa"/>
            <w:tcBorders>
              <w:right w:val="nil"/>
            </w:tcBorders>
          </w:tcPr>
          <w:p w14:paraId="70769144" w14:textId="77777777" w:rsidR="00395DA5" w:rsidRPr="008C37B8" w:rsidRDefault="00395DA5" w:rsidP="00452F10">
            <w:pPr>
              <w:spacing w:before="100" w:after="10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8C37B8">
              <w:rPr>
                <w:rFonts w:ascii="Microsoft Sans Serif" w:hAnsi="Microsoft Sans Serif" w:cs="Microsoft Sans Serif"/>
                <w:sz w:val="18"/>
                <w:szCs w:val="18"/>
              </w:rPr>
              <w:t>Name Vorname Vater:</w:t>
            </w:r>
          </w:p>
        </w:tc>
        <w:tc>
          <w:tcPr>
            <w:tcW w:w="7258" w:type="dxa"/>
            <w:tcBorders>
              <w:left w:val="nil"/>
            </w:tcBorders>
          </w:tcPr>
          <w:p w14:paraId="0FAFD8BD" w14:textId="77777777" w:rsidR="00395DA5" w:rsidRPr="008C37B8" w:rsidRDefault="00395DA5" w:rsidP="00452F10">
            <w:pPr>
              <w:spacing w:before="100" w:after="100"/>
              <w:rPr>
                <w:rFonts w:ascii="Microsoft Sans Serif" w:hAnsi="Microsoft Sans Serif" w:cs="Microsoft Sans Serif"/>
                <w:bCs/>
                <w:sz w:val="18"/>
                <w:szCs w:val="18"/>
              </w:rPr>
            </w:pPr>
          </w:p>
        </w:tc>
      </w:tr>
      <w:tr w:rsidR="00395DA5" w:rsidRPr="008C37B8" w14:paraId="5F6F650C" w14:textId="77777777" w:rsidTr="003E7EE4">
        <w:tc>
          <w:tcPr>
            <w:tcW w:w="2268" w:type="dxa"/>
            <w:tcBorders>
              <w:right w:val="nil"/>
            </w:tcBorders>
          </w:tcPr>
          <w:p w14:paraId="5CE14550" w14:textId="1435D0C6" w:rsidR="00395DA5" w:rsidRPr="008C37B8" w:rsidRDefault="00395DA5" w:rsidP="00452F10">
            <w:pPr>
              <w:spacing w:before="100" w:after="10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8C37B8">
              <w:rPr>
                <w:rFonts w:ascii="Microsoft Sans Serif" w:hAnsi="Microsoft Sans Serif" w:cs="Microsoft Sans Serif"/>
                <w:sz w:val="18"/>
                <w:szCs w:val="18"/>
              </w:rPr>
              <w:t>Strasse, Wohnort</w:t>
            </w:r>
            <w:r w:rsidR="00100260">
              <w:rPr>
                <w:rFonts w:ascii="Microsoft Sans Serif" w:hAnsi="Microsoft Sans Serif" w:cs="Microsoft Sans Serif"/>
                <w:sz w:val="18"/>
                <w:szCs w:val="18"/>
              </w:rPr>
              <w:t xml:space="preserve"> bisher</w:t>
            </w:r>
            <w:r w:rsidRPr="008C37B8">
              <w:rPr>
                <w:rFonts w:ascii="Microsoft Sans Serif" w:hAnsi="Microsoft Sans Serif" w:cs="Microsoft Sans Serif"/>
                <w:sz w:val="18"/>
                <w:szCs w:val="18"/>
              </w:rPr>
              <w:t>:</w:t>
            </w:r>
          </w:p>
        </w:tc>
        <w:tc>
          <w:tcPr>
            <w:tcW w:w="7258" w:type="dxa"/>
            <w:tcBorders>
              <w:left w:val="nil"/>
            </w:tcBorders>
          </w:tcPr>
          <w:p w14:paraId="492D06EC" w14:textId="77777777" w:rsidR="00395DA5" w:rsidRPr="008C37B8" w:rsidRDefault="00395DA5" w:rsidP="00452F10">
            <w:pPr>
              <w:spacing w:before="100" w:after="100"/>
              <w:rPr>
                <w:rFonts w:ascii="Microsoft Sans Serif" w:hAnsi="Microsoft Sans Serif" w:cs="Microsoft Sans Serif"/>
                <w:bCs/>
                <w:sz w:val="18"/>
                <w:szCs w:val="18"/>
              </w:rPr>
            </w:pPr>
          </w:p>
        </w:tc>
      </w:tr>
    </w:tbl>
    <w:p w14:paraId="4F846AFB" w14:textId="77777777" w:rsidR="00395DA5" w:rsidRPr="008C37B8" w:rsidRDefault="00395DA5" w:rsidP="00395DA5">
      <w:pPr>
        <w:rPr>
          <w:rFonts w:ascii="Microsoft Sans Serif" w:hAnsi="Microsoft Sans Serif" w:cs="Microsoft Sans Serif"/>
          <w:sz w:val="18"/>
          <w:szCs w:val="18"/>
        </w:rPr>
      </w:pPr>
    </w:p>
    <w:tbl>
      <w:tblPr>
        <w:tblStyle w:val="Tabellenraster"/>
        <w:tblW w:w="95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268"/>
        <w:gridCol w:w="7258"/>
      </w:tblGrid>
      <w:tr w:rsidR="00395DA5" w:rsidRPr="008C37B8" w14:paraId="719E7D20" w14:textId="77777777" w:rsidTr="003E7EE4">
        <w:tc>
          <w:tcPr>
            <w:tcW w:w="2268" w:type="dxa"/>
            <w:tcBorders>
              <w:right w:val="nil"/>
            </w:tcBorders>
          </w:tcPr>
          <w:p w14:paraId="2608EF0F" w14:textId="43709EF1" w:rsidR="00395DA5" w:rsidRPr="008C37B8" w:rsidRDefault="00B031C5" w:rsidP="00452F10">
            <w:pPr>
              <w:spacing w:before="100" w:after="10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8C37B8">
              <w:rPr>
                <w:rFonts w:ascii="Microsoft Sans Serif" w:hAnsi="Microsoft Sans Serif" w:cs="Microsoft Sans Serif"/>
                <w:sz w:val="18"/>
                <w:szCs w:val="18"/>
              </w:rPr>
              <w:t>Neue Adresse gültig</w:t>
            </w:r>
            <w:r w:rsidR="00100260">
              <w:rPr>
                <w:rFonts w:ascii="Microsoft Sans Serif" w:hAnsi="Microsoft Sans Serif" w:cs="Microsoft Sans Serif"/>
                <w:sz w:val="18"/>
                <w:szCs w:val="18"/>
              </w:rPr>
              <w:t xml:space="preserve"> ab</w:t>
            </w:r>
            <w:r w:rsidR="00395DA5" w:rsidRPr="008C37B8">
              <w:rPr>
                <w:rFonts w:ascii="Microsoft Sans Serif" w:hAnsi="Microsoft Sans Serif" w:cs="Microsoft Sans Serif"/>
                <w:sz w:val="18"/>
                <w:szCs w:val="18"/>
              </w:rPr>
              <w:t>:</w:t>
            </w:r>
          </w:p>
        </w:tc>
        <w:tc>
          <w:tcPr>
            <w:tcW w:w="7258" w:type="dxa"/>
            <w:tcBorders>
              <w:left w:val="nil"/>
            </w:tcBorders>
          </w:tcPr>
          <w:p w14:paraId="3FC7DE0D" w14:textId="77777777" w:rsidR="00395DA5" w:rsidRPr="008C37B8" w:rsidRDefault="00395DA5" w:rsidP="00452F10">
            <w:pPr>
              <w:spacing w:before="100" w:after="100"/>
              <w:rPr>
                <w:rFonts w:ascii="Microsoft Sans Serif" w:hAnsi="Microsoft Sans Serif" w:cs="Microsoft Sans Serif"/>
                <w:bCs/>
                <w:sz w:val="18"/>
                <w:szCs w:val="18"/>
              </w:rPr>
            </w:pPr>
          </w:p>
        </w:tc>
      </w:tr>
      <w:tr w:rsidR="00395DA5" w:rsidRPr="008C37B8" w14:paraId="558104DF" w14:textId="77777777" w:rsidTr="003E7EE4">
        <w:tc>
          <w:tcPr>
            <w:tcW w:w="2268" w:type="dxa"/>
            <w:tcBorders>
              <w:right w:val="nil"/>
            </w:tcBorders>
          </w:tcPr>
          <w:p w14:paraId="68331DBF" w14:textId="6CA44F89" w:rsidR="00395DA5" w:rsidRPr="008C37B8" w:rsidRDefault="00395DA5" w:rsidP="00452F10">
            <w:pPr>
              <w:spacing w:before="100" w:after="10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8C37B8">
              <w:rPr>
                <w:rFonts w:ascii="Microsoft Sans Serif" w:hAnsi="Microsoft Sans Serif" w:cs="Microsoft Sans Serif"/>
                <w:sz w:val="18"/>
                <w:szCs w:val="18"/>
              </w:rPr>
              <w:t>Strasse, Wohnort</w:t>
            </w:r>
            <w:r w:rsidR="00100260">
              <w:rPr>
                <w:rFonts w:ascii="Microsoft Sans Serif" w:hAnsi="Microsoft Sans Serif" w:cs="Microsoft Sans Serif"/>
                <w:sz w:val="18"/>
                <w:szCs w:val="18"/>
              </w:rPr>
              <w:t xml:space="preserve"> neu</w:t>
            </w:r>
            <w:r w:rsidRPr="008C37B8">
              <w:rPr>
                <w:rFonts w:ascii="Microsoft Sans Serif" w:hAnsi="Microsoft Sans Serif" w:cs="Microsoft Sans Serif"/>
                <w:sz w:val="18"/>
                <w:szCs w:val="18"/>
              </w:rPr>
              <w:t>:</w:t>
            </w:r>
          </w:p>
        </w:tc>
        <w:tc>
          <w:tcPr>
            <w:tcW w:w="7258" w:type="dxa"/>
            <w:tcBorders>
              <w:left w:val="nil"/>
            </w:tcBorders>
          </w:tcPr>
          <w:p w14:paraId="0C092299" w14:textId="77777777" w:rsidR="00395DA5" w:rsidRPr="008C37B8" w:rsidRDefault="00395DA5" w:rsidP="00452F10">
            <w:pPr>
              <w:spacing w:before="100" w:after="100"/>
              <w:rPr>
                <w:rFonts w:ascii="Microsoft Sans Serif" w:hAnsi="Microsoft Sans Serif" w:cs="Microsoft Sans Serif"/>
                <w:bCs/>
                <w:sz w:val="18"/>
                <w:szCs w:val="18"/>
              </w:rPr>
            </w:pPr>
          </w:p>
        </w:tc>
      </w:tr>
    </w:tbl>
    <w:p w14:paraId="51A4CF2E" w14:textId="77777777" w:rsidR="00395DA5" w:rsidRPr="008C37B8" w:rsidRDefault="00395DA5" w:rsidP="00395DA5">
      <w:pPr>
        <w:rPr>
          <w:rFonts w:ascii="Microsoft Sans Serif" w:hAnsi="Microsoft Sans Serif" w:cs="Microsoft Sans Serif"/>
          <w:sz w:val="18"/>
          <w:szCs w:val="18"/>
        </w:rPr>
      </w:pPr>
    </w:p>
    <w:tbl>
      <w:tblPr>
        <w:tblStyle w:val="Tabellenraster"/>
        <w:tblW w:w="95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268"/>
        <w:gridCol w:w="2835"/>
        <w:gridCol w:w="2268"/>
        <w:gridCol w:w="2155"/>
      </w:tblGrid>
      <w:tr w:rsidR="00395DA5" w:rsidRPr="008C37B8" w14:paraId="3DA9A2A3" w14:textId="77777777" w:rsidTr="003E7EE4">
        <w:tc>
          <w:tcPr>
            <w:tcW w:w="2268" w:type="dxa"/>
          </w:tcPr>
          <w:p w14:paraId="173FE575" w14:textId="77777777" w:rsidR="00395DA5" w:rsidRPr="008C37B8" w:rsidRDefault="00395DA5" w:rsidP="00452F10">
            <w:pPr>
              <w:spacing w:before="100" w:after="10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8C37B8">
              <w:rPr>
                <w:rFonts w:ascii="Microsoft Sans Serif" w:hAnsi="Microsoft Sans Serif" w:cs="Microsoft Sans Serif"/>
                <w:sz w:val="18"/>
                <w:szCs w:val="18"/>
              </w:rPr>
              <w:t>Bemerkungen:</w:t>
            </w:r>
          </w:p>
        </w:tc>
        <w:tc>
          <w:tcPr>
            <w:tcW w:w="7258" w:type="dxa"/>
            <w:gridSpan w:val="3"/>
          </w:tcPr>
          <w:p w14:paraId="310A78C1" w14:textId="77777777" w:rsidR="00395DA5" w:rsidRDefault="00395DA5" w:rsidP="00D63270">
            <w:pPr>
              <w:spacing w:before="100" w:after="100"/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</w:pPr>
          </w:p>
          <w:p w14:paraId="6E724212" w14:textId="77777777" w:rsidR="00CC09E1" w:rsidRDefault="00CC09E1" w:rsidP="00D63270">
            <w:pPr>
              <w:spacing w:before="100" w:after="100"/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</w:pPr>
          </w:p>
          <w:p w14:paraId="14234D80" w14:textId="77777777" w:rsidR="00CC09E1" w:rsidRDefault="00CC09E1" w:rsidP="00D63270">
            <w:pPr>
              <w:spacing w:before="100" w:after="100"/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</w:pPr>
          </w:p>
          <w:p w14:paraId="02562AA9" w14:textId="77777777" w:rsidR="00CC09E1" w:rsidRDefault="00CC09E1" w:rsidP="00D63270">
            <w:pPr>
              <w:spacing w:before="100" w:after="100"/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</w:pPr>
          </w:p>
          <w:p w14:paraId="67EFA923" w14:textId="77777777" w:rsidR="00CC09E1" w:rsidRDefault="00CC09E1" w:rsidP="00D63270">
            <w:pPr>
              <w:spacing w:before="100" w:after="100"/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</w:pPr>
          </w:p>
          <w:p w14:paraId="09528449" w14:textId="2D9F4EA6" w:rsidR="00CC09E1" w:rsidRPr="008C37B8" w:rsidRDefault="00CC09E1" w:rsidP="00D63270">
            <w:pPr>
              <w:spacing w:before="100" w:after="100"/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</w:pPr>
          </w:p>
        </w:tc>
      </w:tr>
      <w:tr w:rsidR="00395DA5" w:rsidRPr="008C37B8" w14:paraId="360823CC" w14:textId="77777777" w:rsidTr="003E7EE4">
        <w:tc>
          <w:tcPr>
            <w:tcW w:w="2268" w:type="dxa"/>
          </w:tcPr>
          <w:p w14:paraId="2FD110F2" w14:textId="77777777" w:rsidR="00395DA5" w:rsidRPr="008C37B8" w:rsidRDefault="00395DA5" w:rsidP="00452F10">
            <w:pPr>
              <w:spacing w:before="100" w:after="10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8C37B8">
              <w:rPr>
                <w:rFonts w:ascii="Microsoft Sans Serif" w:hAnsi="Microsoft Sans Serif" w:cs="Microsoft Sans Serif"/>
                <w:sz w:val="18"/>
                <w:szCs w:val="18"/>
              </w:rPr>
              <w:t>Beilagen:</w:t>
            </w:r>
          </w:p>
        </w:tc>
        <w:tc>
          <w:tcPr>
            <w:tcW w:w="2835" w:type="dxa"/>
            <w:tcBorders>
              <w:right w:val="nil"/>
            </w:tcBorders>
          </w:tcPr>
          <w:p w14:paraId="0283E391" w14:textId="6613E252" w:rsidR="00395DA5" w:rsidRPr="008C37B8" w:rsidRDefault="00395DA5" w:rsidP="00452F10">
            <w:pPr>
              <w:spacing w:before="100" w:after="10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8C37B8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7B8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FORMCHECKBOX </w:instrText>
            </w:r>
            <w:r w:rsidRPr="008C37B8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8C37B8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Pr="008C37B8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  <w:r w:rsidRPr="008C37B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Schulzeugnis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18BDE860" w14:textId="23DE4BCB" w:rsidR="00395DA5" w:rsidRPr="008C37B8" w:rsidRDefault="00395DA5" w:rsidP="00452F10">
            <w:pPr>
              <w:spacing w:before="100" w:after="10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8C37B8">
              <w:rPr>
                <w:rFonts w:ascii="Microsoft Sans Serif" w:hAnsi="Microsoft Sans Serif" w:cs="Microsoft Sans Serif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7B8">
              <w:rPr>
                <w:rFonts w:ascii="Microsoft Sans Serif" w:hAnsi="Microsoft Sans Serif" w:cs="Microsoft Sans Serif"/>
                <w:sz w:val="18"/>
                <w:szCs w:val="18"/>
              </w:rPr>
              <w:instrText xml:space="preserve"> FORMCHECKBOX </w:instrText>
            </w:r>
            <w:r w:rsidRPr="008C37B8">
              <w:rPr>
                <w:rFonts w:ascii="Microsoft Sans Serif" w:hAnsi="Microsoft Sans Serif" w:cs="Microsoft Sans Serif"/>
                <w:sz w:val="18"/>
                <w:szCs w:val="18"/>
              </w:rPr>
            </w:r>
            <w:r w:rsidRPr="008C37B8">
              <w:rPr>
                <w:rFonts w:ascii="Microsoft Sans Serif" w:hAnsi="Microsoft Sans Serif" w:cs="Microsoft Sans Serif"/>
                <w:sz w:val="18"/>
                <w:szCs w:val="18"/>
              </w:rPr>
              <w:fldChar w:fldCharType="separate"/>
            </w:r>
            <w:r w:rsidRPr="008C37B8">
              <w:rPr>
                <w:rFonts w:ascii="Microsoft Sans Serif" w:hAnsi="Microsoft Sans Serif" w:cs="Microsoft Sans Serif"/>
                <w:sz w:val="18"/>
                <w:szCs w:val="18"/>
              </w:rPr>
              <w:fldChar w:fldCharType="end"/>
            </w:r>
            <w:r w:rsidRPr="008C37B8">
              <w:rPr>
                <w:rFonts w:ascii="Microsoft Sans Serif" w:hAnsi="Microsoft Sans Serif" w:cs="Microsoft Sans Serif"/>
                <w:sz w:val="18"/>
                <w:szCs w:val="18"/>
              </w:rPr>
              <w:t xml:space="preserve"> Schulzahnpflegekarte</w:t>
            </w:r>
          </w:p>
        </w:tc>
        <w:tc>
          <w:tcPr>
            <w:tcW w:w="2155" w:type="dxa"/>
            <w:tcBorders>
              <w:left w:val="nil"/>
            </w:tcBorders>
          </w:tcPr>
          <w:p w14:paraId="48887548" w14:textId="035780E6" w:rsidR="00395DA5" w:rsidRPr="008C37B8" w:rsidRDefault="00395DA5" w:rsidP="00452F10">
            <w:pPr>
              <w:spacing w:before="100" w:after="100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395DA5" w:rsidRPr="008C37B8" w14:paraId="7EA52968" w14:textId="77777777" w:rsidTr="003E7EE4">
        <w:tc>
          <w:tcPr>
            <w:tcW w:w="2268" w:type="dxa"/>
          </w:tcPr>
          <w:p w14:paraId="71521E60" w14:textId="77777777" w:rsidR="00395DA5" w:rsidRPr="008C37B8" w:rsidRDefault="00395DA5" w:rsidP="00452F10">
            <w:pPr>
              <w:spacing w:before="100" w:after="10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8C37B8">
              <w:rPr>
                <w:rFonts w:ascii="Microsoft Sans Serif" w:hAnsi="Microsoft Sans Serif" w:cs="Microsoft Sans Serif"/>
                <w:sz w:val="18"/>
                <w:szCs w:val="18"/>
              </w:rPr>
              <w:t>Ort, Datum</w:t>
            </w:r>
            <w:r w:rsidRPr="008C37B8">
              <w:rPr>
                <w:rFonts w:ascii="Microsoft Sans Serif" w:hAnsi="Microsoft Sans Serif" w:cs="Microsoft Sans Serif"/>
                <w:sz w:val="18"/>
                <w:szCs w:val="18"/>
              </w:rPr>
              <w:br/>
              <w:t>und Unterschrift:</w:t>
            </w:r>
          </w:p>
        </w:tc>
        <w:tc>
          <w:tcPr>
            <w:tcW w:w="7258" w:type="dxa"/>
            <w:gridSpan w:val="3"/>
          </w:tcPr>
          <w:p w14:paraId="76643DD6" w14:textId="77777777" w:rsidR="00395DA5" w:rsidRPr="008C37B8" w:rsidRDefault="00395DA5" w:rsidP="00452F10">
            <w:pPr>
              <w:spacing w:before="100" w:after="100"/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</w:pPr>
            <w:r w:rsidRPr="008C37B8"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C37B8"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instrText xml:space="preserve"> FORMTEXT </w:instrText>
            </w:r>
            <w:r w:rsidRPr="008C37B8"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</w:r>
            <w:r w:rsidRPr="008C37B8"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fldChar w:fldCharType="separate"/>
            </w:r>
            <w:r w:rsidRPr="008C37B8">
              <w:rPr>
                <w:rFonts w:cs="Microsoft Sans Serif"/>
                <w:b/>
                <w:bCs/>
                <w:noProof/>
                <w:sz w:val="18"/>
                <w:szCs w:val="18"/>
              </w:rPr>
              <w:t> </w:t>
            </w:r>
            <w:r w:rsidRPr="008C37B8">
              <w:rPr>
                <w:rFonts w:cs="Microsoft Sans Serif"/>
                <w:b/>
                <w:bCs/>
                <w:noProof/>
                <w:sz w:val="18"/>
                <w:szCs w:val="18"/>
              </w:rPr>
              <w:t> </w:t>
            </w:r>
            <w:r w:rsidRPr="008C37B8">
              <w:rPr>
                <w:rFonts w:cs="Microsoft Sans Serif"/>
                <w:b/>
                <w:bCs/>
                <w:noProof/>
                <w:sz w:val="18"/>
                <w:szCs w:val="18"/>
              </w:rPr>
              <w:t> </w:t>
            </w:r>
            <w:r w:rsidRPr="008C37B8">
              <w:rPr>
                <w:rFonts w:cs="Microsoft Sans Serif"/>
                <w:b/>
                <w:bCs/>
                <w:noProof/>
                <w:sz w:val="18"/>
                <w:szCs w:val="18"/>
              </w:rPr>
              <w:t> </w:t>
            </w:r>
            <w:r w:rsidRPr="008C37B8">
              <w:rPr>
                <w:rFonts w:cs="Microsoft Sans Serif"/>
                <w:b/>
                <w:bCs/>
                <w:noProof/>
                <w:sz w:val="18"/>
                <w:szCs w:val="18"/>
              </w:rPr>
              <w:t> </w:t>
            </w:r>
            <w:r w:rsidRPr="008C37B8">
              <w:rPr>
                <w:rFonts w:ascii="Microsoft Sans Serif" w:hAnsi="Microsoft Sans Serif" w:cs="Microsoft Sans Serif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213285ED" w14:textId="77777777" w:rsidR="00395DA5" w:rsidRDefault="00395DA5" w:rsidP="005520DF">
      <w:pPr>
        <w:spacing w:before="100"/>
        <w:rPr>
          <w:rFonts w:ascii="Microsoft Sans Serif" w:hAnsi="Microsoft Sans Serif" w:cs="Microsoft Sans Serif"/>
          <w:sz w:val="16"/>
          <w:szCs w:val="16"/>
        </w:rPr>
      </w:pPr>
    </w:p>
    <w:sectPr w:rsidR="00395DA5" w:rsidSect="003E7EE4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7" w:right="1417" w:bottom="1134" w:left="1417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3E004" w14:textId="77777777" w:rsidR="00965018" w:rsidRDefault="00965018">
      <w:r>
        <w:separator/>
      </w:r>
    </w:p>
  </w:endnote>
  <w:endnote w:type="continuationSeparator" w:id="0">
    <w:p w14:paraId="4B0D6701" w14:textId="77777777" w:rsidR="00965018" w:rsidRDefault="0096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BD286" w14:textId="74C95182" w:rsidR="00F954A1" w:rsidRPr="0032657F" w:rsidRDefault="00F954A1" w:rsidP="00F954A1">
    <w:pPr>
      <w:pStyle w:val="Fuzeile"/>
      <w:shd w:val="pct5" w:color="auto" w:fill="FFFFFF"/>
      <w:tabs>
        <w:tab w:val="left" w:pos="1418"/>
      </w:tabs>
      <w:rPr>
        <w:rFonts w:ascii="Microsoft Sans Serif" w:hAnsi="Microsoft Sans Serif" w:cs="Microsoft Sans Serif"/>
        <w:color w:val="000000"/>
        <w:sz w:val="16"/>
        <w:szCs w:val="16"/>
      </w:rPr>
    </w:pPr>
    <w:r>
      <w:rPr>
        <w:rFonts w:ascii="Microsoft Sans Serif" w:hAnsi="Microsoft Sans Serif" w:cs="Microsoft Sans Serif"/>
        <w:color w:val="000000"/>
        <w:sz w:val="16"/>
        <w:szCs w:val="16"/>
      </w:rPr>
      <w:t>Adresse</w:t>
    </w:r>
    <w:r w:rsidRPr="0032657F">
      <w:rPr>
        <w:rFonts w:ascii="Microsoft Sans Serif" w:hAnsi="Microsoft Sans Serif" w:cs="Microsoft Sans Serif"/>
        <w:color w:val="000000"/>
        <w:sz w:val="16"/>
        <w:szCs w:val="16"/>
      </w:rPr>
      <w:t xml:space="preserve">: </w:t>
    </w:r>
    <w:r w:rsidRPr="0032657F">
      <w:rPr>
        <w:rFonts w:ascii="Microsoft Sans Serif" w:hAnsi="Microsoft Sans Serif" w:cs="Microsoft Sans Serif"/>
        <w:color w:val="000000"/>
        <w:sz w:val="16"/>
        <w:szCs w:val="16"/>
      </w:rPr>
      <w:tab/>
      <w:t>Vordere Gasse 1, 3210 Kerzers</w:t>
    </w:r>
  </w:p>
  <w:p w14:paraId="6F081B5E" w14:textId="77777777" w:rsidR="00F954A1" w:rsidRDefault="00F954A1" w:rsidP="00F954A1">
    <w:pPr>
      <w:pStyle w:val="Fuzeile"/>
      <w:shd w:val="pct5" w:color="auto" w:fill="FFFFFF"/>
      <w:tabs>
        <w:tab w:val="left" w:pos="1418"/>
      </w:tabs>
      <w:rPr>
        <w:rFonts w:ascii="Microsoft Sans Serif" w:hAnsi="Microsoft Sans Serif" w:cs="Microsoft Sans Serif"/>
        <w:color w:val="000000"/>
        <w:sz w:val="16"/>
        <w:szCs w:val="16"/>
      </w:rPr>
    </w:pPr>
    <w:r>
      <w:rPr>
        <w:rFonts w:ascii="Microsoft Sans Serif" w:hAnsi="Microsoft Sans Serif" w:cs="Microsoft Sans Serif"/>
        <w:color w:val="000000"/>
        <w:sz w:val="16"/>
        <w:szCs w:val="16"/>
      </w:rPr>
      <w:t>Telefon:</w:t>
    </w:r>
    <w:r w:rsidRPr="0032657F">
      <w:rPr>
        <w:rFonts w:ascii="Microsoft Sans Serif" w:hAnsi="Microsoft Sans Serif" w:cs="Microsoft Sans Serif"/>
        <w:color w:val="000000"/>
        <w:sz w:val="16"/>
        <w:szCs w:val="16"/>
      </w:rPr>
      <w:tab/>
    </w:r>
    <w:r>
      <w:rPr>
        <w:rFonts w:ascii="Microsoft Sans Serif" w:hAnsi="Microsoft Sans Serif" w:cs="Microsoft Sans Serif"/>
        <w:color w:val="000000"/>
        <w:sz w:val="16"/>
        <w:szCs w:val="16"/>
      </w:rPr>
      <w:t>031 755 78 26</w:t>
    </w:r>
  </w:p>
  <w:p w14:paraId="250EEA4D" w14:textId="77777777" w:rsidR="00F954A1" w:rsidRPr="00D46E77" w:rsidRDefault="00F954A1" w:rsidP="00F954A1">
    <w:pPr>
      <w:pStyle w:val="Fuzeile"/>
      <w:shd w:val="pct5" w:color="auto" w:fill="FFFFFF"/>
      <w:tabs>
        <w:tab w:val="left" w:pos="1418"/>
      </w:tabs>
      <w:rPr>
        <w:rFonts w:ascii="Microsoft Sans Serif" w:hAnsi="Microsoft Sans Serif" w:cs="Microsoft Sans Serif"/>
        <w:color w:val="000000"/>
        <w:sz w:val="16"/>
        <w:szCs w:val="16"/>
      </w:rPr>
    </w:pPr>
    <w:r>
      <w:rPr>
        <w:rFonts w:ascii="Microsoft Sans Serif" w:hAnsi="Microsoft Sans Serif" w:cs="Microsoft Sans Serif"/>
        <w:color w:val="000000"/>
        <w:sz w:val="16"/>
        <w:szCs w:val="16"/>
      </w:rPr>
      <w:t>E-Mail:</w:t>
    </w:r>
    <w:r>
      <w:rPr>
        <w:rFonts w:ascii="Microsoft Sans Serif" w:hAnsi="Microsoft Sans Serif" w:cs="Microsoft Sans Serif"/>
        <w:color w:val="000000"/>
        <w:sz w:val="16"/>
        <w:szCs w:val="16"/>
      </w:rPr>
      <w:tab/>
      <w:t>sekretariat.pskerzers@edufr.ch</w:t>
    </w:r>
  </w:p>
  <w:p w14:paraId="7A118E1A" w14:textId="50161B8A" w:rsidR="00F954A1" w:rsidRPr="00F954A1" w:rsidRDefault="00F954A1" w:rsidP="00F954A1">
    <w:pPr>
      <w:pStyle w:val="Fuzeile"/>
      <w:shd w:val="pct5" w:color="auto" w:fill="FFFFFF"/>
      <w:tabs>
        <w:tab w:val="left" w:pos="1418"/>
      </w:tabs>
      <w:rPr>
        <w:sz w:val="16"/>
        <w:szCs w:val="16"/>
      </w:rPr>
    </w:pPr>
    <w:r>
      <w:rPr>
        <w:rFonts w:ascii="Microsoft Sans Serif" w:hAnsi="Microsoft Sans Serif" w:cs="Microsoft Sans Serif"/>
        <w:color w:val="000000"/>
        <w:sz w:val="16"/>
        <w:szCs w:val="16"/>
      </w:rPr>
      <w:t>Homepage:</w:t>
    </w:r>
    <w:r>
      <w:rPr>
        <w:rFonts w:ascii="Microsoft Sans Serif" w:hAnsi="Microsoft Sans Serif" w:cs="Microsoft Sans Serif"/>
        <w:color w:val="000000"/>
        <w:sz w:val="16"/>
        <w:szCs w:val="16"/>
      </w:rPr>
      <w:tab/>
      <w:t>www.pskerzers.ch</w:t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DDB18" w14:textId="77777777" w:rsidR="0032657F" w:rsidRPr="0032657F" w:rsidRDefault="000A03ED" w:rsidP="0032657F">
    <w:pPr>
      <w:pStyle w:val="Fuzeile"/>
      <w:shd w:val="pct5" w:color="auto" w:fill="FFFFFF"/>
      <w:tabs>
        <w:tab w:val="left" w:pos="1418"/>
      </w:tabs>
      <w:rPr>
        <w:rFonts w:ascii="Microsoft Sans Serif" w:hAnsi="Microsoft Sans Serif" w:cs="Microsoft Sans Serif"/>
        <w:color w:val="000000"/>
        <w:sz w:val="16"/>
        <w:szCs w:val="16"/>
      </w:rPr>
    </w:pPr>
    <w:r>
      <w:rPr>
        <w:rFonts w:ascii="Microsoft Sans Serif" w:hAnsi="Microsoft Sans Serif" w:cs="Microsoft Sans Serif"/>
        <w:color w:val="000000"/>
        <w:sz w:val="16"/>
        <w:szCs w:val="16"/>
      </w:rPr>
      <w:t>Adresse</w:t>
    </w:r>
    <w:r w:rsidR="0032657F" w:rsidRPr="0032657F">
      <w:rPr>
        <w:rFonts w:ascii="Microsoft Sans Serif" w:hAnsi="Microsoft Sans Serif" w:cs="Microsoft Sans Serif"/>
        <w:color w:val="000000"/>
        <w:sz w:val="16"/>
        <w:szCs w:val="16"/>
      </w:rPr>
      <w:t xml:space="preserve">: </w:t>
    </w:r>
    <w:r w:rsidR="0032657F" w:rsidRPr="0032657F">
      <w:rPr>
        <w:rFonts w:ascii="Microsoft Sans Serif" w:hAnsi="Microsoft Sans Serif" w:cs="Microsoft Sans Serif"/>
        <w:color w:val="000000"/>
        <w:sz w:val="16"/>
        <w:szCs w:val="16"/>
      </w:rPr>
      <w:tab/>
      <w:t>Vordere Gasse 1, 3210 Kerzers</w:t>
    </w:r>
  </w:p>
  <w:p w14:paraId="00AB0E00" w14:textId="77777777" w:rsidR="00D46E77" w:rsidRDefault="00BB4478" w:rsidP="0032657F">
    <w:pPr>
      <w:pStyle w:val="Fuzeile"/>
      <w:shd w:val="pct5" w:color="auto" w:fill="FFFFFF"/>
      <w:tabs>
        <w:tab w:val="left" w:pos="1418"/>
      </w:tabs>
      <w:rPr>
        <w:rFonts w:ascii="Microsoft Sans Serif" w:hAnsi="Microsoft Sans Serif" w:cs="Microsoft Sans Serif"/>
        <w:color w:val="000000"/>
        <w:sz w:val="16"/>
        <w:szCs w:val="16"/>
      </w:rPr>
    </w:pPr>
    <w:r>
      <w:rPr>
        <w:rFonts w:ascii="Microsoft Sans Serif" w:hAnsi="Microsoft Sans Serif" w:cs="Microsoft Sans Serif"/>
        <w:color w:val="000000"/>
        <w:sz w:val="16"/>
        <w:szCs w:val="16"/>
      </w:rPr>
      <w:t>Telefon:</w:t>
    </w:r>
    <w:r w:rsidR="0032657F" w:rsidRPr="0032657F">
      <w:rPr>
        <w:rFonts w:ascii="Microsoft Sans Serif" w:hAnsi="Microsoft Sans Serif" w:cs="Microsoft Sans Serif"/>
        <w:color w:val="000000"/>
        <w:sz w:val="16"/>
        <w:szCs w:val="16"/>
      </w:rPr>
      <w:tab/>
    </w:r>
    <w:r>
      <w:rPr>
        <w:rFonts w:ascii="Microsoft Sans Serif" w:hAnsi="Microsoft Sans Serif" w:cs="Microsoft Sans Serif"/>
        <w:color w:val="000000"/>
        <w:sz w:val="16"/>
        <w:szCs w:val="16"/>
      </w:rPr>
      <w:t>031 755 78 26</w:t>
    </w:r>
  </w:p>
  <w:p w14:paraId="3D44C727" w14:textId="77777777" w:rsidR="00D46E77" w:rsidRPr="00D46E77" w:rsidRDefault="00BB4478" w:rsidP="00D46E77">
    <w:pPr>
      <w:pStyle w:val="Fuzeile"/>
      <w:shd w:val="pct5" w:color="auto" w:fill="FFFFFF"/>
      <w:tabs>
        <w:tab w:val="left" w:pos="1418"/>
      </w:tabs>
      <w:rPr>
        <w:rFonts w:ascii="Microsoft Sans Serif" w:hAnsi="Microsoft Sans Serif" w:cs="Microsoft Sans Serif"/>
        <w:color w:val="000000"/>
        <w:sz w:val="16"/>
        <w:szCs w:val="16"/>
      </w:rPr>
    </w:pPr>
    <w:r>
      <w:rPr>
        <w:rFonts w:ascii="Microsoft Sans Serif" w:hAnsi="Microsoft Sans Serif" w:cs="Microsoft Sans Serif"/>
        <w:color w:val="000000"/>
        <w:sz w:val="16"/>
        <w:szCs w:val="16"/>
      </w:rPr>
      <w:t>E-Mail:</w:t>
    </w:r>
    <w:r>
      <w:rPr>
        <w:rFonts w:ascii="Microsoft Sans Serif" w:hAnsi="Microsoft Sans Serif" w:cs="Microsoft Sans Serif"/>
        <w:color w:val="000000"/>
        <w:sz w:val="16"/>
        <w:szCs w:val="16"/>
      </w:rPr>
      <w:tab/>
    </w:r>
    <w:r w:rsidR="005D637D">
      <w:rPr>
        <w:rFonts w:ascii="Microsoft Sans Serif" w:hAnsi="Microsoft Sans Serif" w:cs="Microsoft Sans Serif"/>
        <w:color w:val="000000"/>
        <w:sz w:val="16"/>
        <w:szCs w:val="16"/>
      </w:rPr>
      <w:t>sekretariat.pskerzers@edufr.ch</w:t>
    </w:r>
  </w:p>
  <w:p w14:paraId="12990301" w14:textId="77777777" w:rsidR="0032657F" w:rsidRPr="0032657F" w:rsidRDefault="007B30FE" w:rsidP="0032657F">
    <w:pPr>
      <w:pStyle w:val="Fuzeile"/>
      <w:shd w:val="pct5" w:color="auto" w:fill="FFFFFF"/>
      <w:tabs>
        <w:tab w:val="left" w:pos="1418"/>
      </w:tabs>
      <w:rPr>
        <w:sz w:val="16"/>
        <w:szCs w:val="16"/>
      </w:rPr>
    </w:pPr>
    <w:r>
      <w:rPr>
        <w:rFonts w:ascii="Microsoft Sans Serif" w:hAnsi="Microsoft Sans Serif" w:cs="Microsoft Sans Serif"/>
        <w:color w:val="000000"/>
        <w:sz w:val="16"/>
        <w:szCs w:val="16"/>
      </w:rPr>
      <w:t>Homepage:</w:t>
    </w:r>
    <w:r>
      <w:rPr>
        <w:rFonts w:ascii="Microsoft Sans Serif" w:hAnsi="Microsoft Sans Serif" w:cs="Microsoft Sans Serif"/>
        <w:color w:val="000000"/>
        <w:sz w:val="16"/>
        <w:szCs w:val="16"/>
      </w:rPr>
      <w:tab/>
      <w:t>www.pskerzers.ch</w:t>
    </w:r>
    <w:r w:rsidR="0032657F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8946A" w14:textId="77777777" w:rsidR="00965018" w:rsidRDefault="00965018">
      <w:r>
        <w:separator/>
      </w:r>
    </w:p>
  </w:footnote>
  <w:footnote w:type="continuationSeparator" w:id="0">
    <w:p w14:paraId="69BEAA04" w14:textId="77777777" w:rsidR="00965018" w:rsidRDefault="00965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584EF" w14:textId="77777777" w:rsidR="008B45E9" w:rsidRPr="0032657F" w:rsidRDefault="008B45E9">
    <w:pPr>
      <w:pStyle w:val="Kopfzeile"/>
      <w:tabs>
        <w:tab w:val="clear" w:pos="9639"/>
        <w:tab w:val="right" w:pos="8505"/>
      </w:tabs>
      <w:rPr>
        <w:rFonts w:ascii="Microsoft Sans Serif" w:hAnsi="Microsoft Sans Serif" w:cs="Microsoft Sans Serif"/>
      </w:rPr>
    </w:pPr>
    <w:r>
      <w:tab/>
    </w:r>
    <w:r w:rsidRPr="0032657F">
      <w:rPr>
        <w:rFonts w:ascii="Microsoft Sans Serif" w:hAnsi="Microsoft Sans Serif" w:cs="Microsoft Sans Serif"/>
      </w:rPr>
      <w:t xml:space="preserve">Seite  </w:t>
    </w:r>
    <w:r w:rsidRPr="0032657F">
      <w:rPr>
        <w:rFonts w:ascii="Microsoft Sans Serif" w:hAnsi="Microsoft Sans Serif" w:cs="Microsoft Sans Serif"/>
      </w:rPr>
      <w:fldChar w:fldCharType="begin"/>
    </w:r>
    <w:r w:rsidRPr="0032657F">
      <w:rPr>
        <w:rFonts w:ascii="Microsoft Sans Serif" w:hAnsi="Microsoft Sans Serif" w:cs="Microsoft Sans Serif"/>
      </w:rPr>
      <w:instrText>PAGE</w:instrText>
    </w:r>
    <w:r w:rsidRPr="0032657F">
      <w:rPr>
        <w:rFonts w:ascii="Microsoft Sans Serif" w:hAnsi="Microsoft Sans Serif" w:cs="Microsoft Sans Serif"/>
      </w:rPr>
      <w:fldChar w:fldCharType="separate"/>
    </w:r>
    <w:r w:rsidR="00821BAB">
      <w:rPr>
        <w:rFonts w:ascii="Microsoft Sans Serif" w:hAnsi="Microsoft Sans Serif" w:cs="Microsoft Sans Serif"/>
        <w:noProof/>
      </w:rPr>
      <w:t>2</w:t>
    </w:r>
    <w:r w:rsidRPr="0032657F">
      <w:rPr>
        <w:rFonts w:ascii="Microsoft Sans Serif" w:hAnsi="Microsoft Sans Serif" w:cs="Microsoft Sans Serif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5F108" w14:textId="521A9A37" w:rsidR="00F954A1" w:rsidRDefault="00F954A1">
    <w:pPr>
      <w:pStyle w:val="Kopfzeile"/>
    </w:pPr>
    <w:r w:rsidRPr="00F954A1">
      <w:rPr>
        <w:noProof/>
        <w:sz w:val="16"/>
        <w:szCs w:val="16"/>
        <w:lang w:eastAsia="de-CH"/>
      </w:rPr>
      <w:drawing>
        <wp:anchor distT="0" distB="0" distL="114300" distR="114300" simplePos="0" relativeHeight="251661312" behindDoc="1" locked="0" layoutInCell="1" allowOverlap="1" wp14:anchorId="79847054" wp14:editId="28B5B389">
          <wp:simplePos x="0" y="0"/>
          <wp:positionH relativeFrom="margin">
            <wp:align>left</wp:align>
          </wp:positionH>
          <wp:positionV relativeFrom="paragraph">
            <wp:posOffset>-304800</wp:posOffset>
          </wp:positionV>
          <wp:extent cx="2095200" cy="972000"/>
          <wp:effectExtent l="0" t="0" r="635" b="0"/>
          <wp:wrapTight wrapText="bothSides">
            <wp:wrapPolygon edited="0">
              <wp:start x="13160" y="424"/>
              <wp:lineTo x="12178" y="2541"/>
              <wp:lineTo x="12178" y="3812"/>
              <wp:lineTo x="12964" y="8047"/>
              <wp:lineTo x="196" y="8894"/>
              <wp:lineTo x="0" y="11859"/>
              <wp:lineTo x="5303" y="14824"/>
              <wp:lineTo x="5303" y="19059"/>
              <wp:lineTo x="5696" y="20329"/>
              <wp:lineTo x="7268" y="21176"/>
              <wp:lineTo x="20624" y="21176"/>
              <wp:lineTo x="21017" y="20329"/>
              <wp:lineTo x="21214" y="16941"/>
              <wp:lineTo x="21410" y="12706"/>
              <wp:lineTo x="20624" y="9741"/>
              <wp:lineTo x="19642" y="8047"/>
              <wp:lineTo x="21017" y="3388"/>
              <wp:lineTo x="20428" y="2118"/>
              <wp:lineTo x="17089" y="424"/>
              <wp:lineTo x="13160" y="424"/>
            </wp:wrapPolygon>
          </wp:wrapTight>
          <wp:docPr id="2" name="Grafik 1" descr="\\SKGPSVMFS01\KGPS Kerzers\Sekretariat\2018\Vorlagen\Neue Logos Primarschule Kerzers\_Logo_PS_Kerzers_2018\PS_Kerzers_18_klein_schwar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\\SKGPSVMFS01\KGPS Kerzers\Sekretariat\2018\Vorlagen\Neue Logos Primarschule Kerzers\_Logo_PS_Kerzers_2018\PS_Kerzers_18_klein_schwar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2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85F9BA" w14:textId="2C81F8A8" w:rsidR="00A95F2C" w:rsidRDefault="00A95F2C" w:rsidP="00F954A1">
    <w:pPr>
      <w:pStyle w:val="Kopfzeile"/>
      <w:tabs>
        <w:tab w:val="left" w:pos="2127"/>
      </w:tabs>
      <w:rPr>
        <w:sz w:val="16"/>
        <w:szCs w:val="16"/>
        <w:lang w:eastAsia="de-CH"/>
      </w:rPr>
    </w:pPr>
  </w:p>
  <w:p w14:paraId="1A28A170" w14:textId="77777777" w:rsidR="00F954A1" w:rsidRDefault="00F954A1" w:rsidP="00F954A1">
    <w:pPr>
      <w:pStyle w:val="Kopfzeile"/>
      <w:tabs>
        <w:tab w:val="left" w:pos="2127"/>
      </w:tabs>
      <w:rPr>
        <w:sz w:val="16"/>
        <w:szCs w:val="16"/>
        <w:lang w:eastAsia="de-CH"/>
      </w:rPr>
    </w:pPr>
  </w:p>
  <w:p w14:paraId="7E6D20FC" w14:textId="77777777" w:rsidR="00F954A1" w:rsidRDefault="00F954A1" w:rsidP="00F954A1">
    <w:pPr>
      <w:pStyle w:val="Kopfzeile"/>
      <w:tabs>
        <w:tab w:val="left" w:pos="2127"/>
      </w:tabs>
      <w:rPr>
        <w:sz w:val="16"/>
        <w:szCs w:val="16"/>
        <w:lang w:eastAsia="de-CH"/>
      </w:rPr>
    </w:pPr>
  </w:p>
  <w:p w14:paraId="395EF3FC" w14:textId="77777777" w:rsidR="00F954A1" w:rsidRDefault="00F954A1" w:rsidP="00F954A1">
    <w:pPr>
      <w:pStyle w:val="Kopfzeile"/>
      <w:tabs>
        <w:tab w:val="left" w:pos="2127"/>
      </w:tabs>
      <w:rPr>
        <w:sz w:val="16"/>
        <w:szCs w:val="16"/>
        <w:lang w:eastAsia="de-CH"/>
      </w:rPr>
    </w:pPr>
  </w:p>
  <w:p w14:paraId="191710C8" w14:textId="77777777" w:rsidR="00F954A1" w:rsidRPr="00F954A1" w:rsidRDefault="00F954A1" w:rsidP="00F954A1">
    <w:pPr>
      <w:pStyle w:val="Kopfzeile"/>
      <w:tabs>
        <w:tab w:val="left" w:pos="2127"/>
      </w:tabs>
      <w:rPr>
        <w:sz w:val="16"/>
        <w:szCs w:val="16"/>
        <w:lang w:eastAsia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F974D32"/>
    <w:multiLevelType w:val="single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A060431"/>
    <w:multiLevelType w:val="single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3642131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18"/>
          <w:u w:val="none"/>
        </w:rPr>
      </w:lvl>
    </w:lvlOverride>
  </w:num>
  <w:num w:numId="2" w16cid:durableId="1616592412">
    <w:abstractNumId w:val="1"/>
  </w:num>
  <w:num w:numId="3" w16cid:durableId="1866865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C8"/>
    <w:rsid w:val="00040D25"/>
    <w:rsid w:val="00076031"/>
    <w:rsid w:val="00092782"/>
    <w:rsid w:val="000A03ED"/>
    <w:rsid w:val="000B37FD"/>
    <w:rsid w:val="000E55EA"/>
    <w:rsid w:val="000E6596"/>
    <w:rsid w:val="00100260"/>
    <w:rsid w:val="0010774E"/>
    <w:rsid w:val="001136F2"/>
    <w:rsid w:val="00122A28"/>
    <w:rsid w:val="00134F52"/>
    <w:rsid w:val="00154B13"/>
    <w:rsid w:val="001703DC"/>
    <w:rsid w:val="00197448"/>
    <w:rsid w:val="00197817"/>
    <w:rsid w:val="001C3255"/>
    <w:rsid w:val="001C4C4F"/>
    <w:rsid w:val="001C598D"/>
    <w:rsid w:val="001D20C9"/>
    <w:rsid w:val="001D6D8C"/>
    <w:rsid w:val="001F1954"/>
    <w:rsid w:val="001F2CD9"/>
    <w:rsid w:val="001F520E"/>
    <w:rsid w:val="002254DA"/>
    <w:rsid w:val="00274856"/>
    <w:rsid w:val="002813A6"/>
    <w:rsid w:val="002A65B2"/>
    <w:rsid w:val="002B61DF"/>
    <w:rsid w:val="003154C5"/>
    <w:rsid w:val="00322D1F"/>
    <w:rsid w:val="0032657F"/>
    <w:rsid w:val="00395DA5"/>
    <w:rsid w:val="003B351B"/>
    <w:rsid w:val="003C2848"/>
    <w:rsid w:val="003E7EE4"/>
    <w:rsid w:val="003F1004"/>
    <w:rsid w:val="003F5A07"/>
    <w:rsid w:val="00413AC9"/>
    <w:rsid w:val="004177AC"/>
    <w:rsid w:val="00452F10"/>
    <w:rsid w:val="00460245"/>
    <w:rsid w:val="0047008F"/>
    <w:rsid w:val="004923E3"/>
    <w:rsid w:val="00497A94"/>
    <w:rsid w:val="004C353E"/>
    <w:rsid w:val="004D0DA2"/>
    <w:rsid w:val="004E7D03"/>
    <w:rsid w:val="004F49A1"/>
    <w:rsid w:val="00534043"/>
    <w:rsid w:val="005520DF"/>
    <w:rsid w:val="00562617"/>
    <w:rsid w:val="00567A8C"/>
    <w:rsid w:val="0057761E"/>
    <w:rsid w:val="0058748C"/>
    <w:rsid w:val="005A5A4D"/>
    <w:rsid w:val="005C3D3B"/>
    <w:rsid w:val="005D4F1E"/>
    <w:rsid w:val="005D637D"/>
    <w:rsid w:val="005E5F75"/>
    <w:rsid w:val="00602494"/>
    <w:rsid w:val="006105D7"/>
    <w:rsid w:val="00621EB0"/>
    <w:rsid w:val="00641E84"/>
    <w:rsid w:val="006572AB"/>
    <w:rsid w:val="00657BFE"/>
    <w:rsid w:val="00660B37"/>
    <w:rsid w:val="00696743"/>
    <w:rsid w:val="006D3503"/>
    <w:rsid w:val="006D799C"/>
    <w:rsid w:val="006E0D20"/>
    <w:rsid w:val="006F0822"/>
    <w:rsid w:val="0070027F"/>
    <w:rsid w:val="00731BF0"/>
    <w:rsid w:val="00736E45"/>
    <w:rsid w:val="00747C9D"/>
    <w:rsid w:val="0078426D"/>
    <w:rsid w:val="00784E37"/>
    <w:rsid w:val="007A210F"/>
    <w:rsid w:val="007B30FE"/>
    <w:rsid w:val="007D0A3F"/>
    <w:rsid w:val="007F5882"/>
    <w:rsid w:val="0080585F"/>
    <w:rsid w:val="0080628D"/>
    <w:rsid w:val="00821BAB"/>
    <w:rsid w:val="008B45E9"/>
    <w:rsid w:val="008C37B8"/>
    <w:rsid w:val="008C646E"/>
    <w:rsid w:val="008D46DF"/>
    <w:rsid w:val="009047D7"/>
    <w:rsid w:val="00937629"/>
    <w:rsid w:val="00961341"/>
    <w:rsid w:val="00965018"/>
    <w:rsid w:val="009743C6"/>
    <w:rsid w:val="00985BA7"/>
    <w:rsid w:val="0099367A"/>
    <w:rsid w:val="009D3275"/>
    <w:rsid w:val="009E298F"/>
    <w:rsid w:val="009F4A95"/>
    <w:rsid w:val="00A00378"/>
    <w:rsid w:val="00A148F4"/>
    <w:rsid w:val="00A47CB9"/>
    <w:rsid w:val="00A73C42"/>
    <w:rsid w:val="00A93F84"/>
    <w:rsid w:val="00A95F2C"/>
    <w:rsid w:val="00AA1828"/>
    <w:rsid w:val="00AA5FF9"/>
    <w:rsid w:val="00AB6DF7"/>
    <w:rsid w:val="00AC5A04"/>
    <w:rsid w:val="00AD533F"/>
    <w:rsid w:val="00AE0B1E"/>
    <w:rsid w:val="00AE476A"/>
    <w:rsid w:val="00B031C5"/>
    <w:rsid w:val="00B1186A"/>
    <w:rsid w:val="00B15B61"/>
    <w:rsid w:val="00B83222"/>
    <w:rsid w:val="00BA47F5"/>
    <w:rsid w:val="00BB4478"/>
    <w:rsid w:val="00BB4C69"/>
    <w:rsid w:val="00BC562A"/>
    <w:rsid w:val="00BD01D4"/>
    <w:rsid w:val="00BE3EA9"/>
    <w:rsid w:val="00C158B7"/>
    <w:rsid w:val="00C32B55"/>
    <w:rsid w:val="00C619EF"/>
    <w:rsid w:val="00C65194"/>
    <w:rsid w:val="00CC077C"/>
    <w:rsid w:val="00CC09E1"/>
    <w:rsid w:val="00CC3A92"/>
    <w:rsid w:val="00CF4171"/>
    <w:rsid w:val="00D00CC3"/>
    <w:rsid w:val="00D46E77"/>
    <w:rsid w:val="00D51FEB"/>
    <w:rsid w:val="00D63270"/>
    <w:rsid w:val="00DE1434"/>
    <w:rsid w:val="00DE301D"/>
    <w:rsid w:val="00DF428E"/>
    <w:rsid w:val="00E079B8"/>
    <w:rsid w:val="00E12EAD"/>
    <w:rsid w:val="00E431DA"/>
    <w:rsid w:val="00E7232C"/>
    <w:rsid w:val="00E74BD3"/>
    <w:rsid w:val="00E8036E"/>
    <w:rsid w:val="00E9591D"/>
    <w:rsid w:val="00E964AD"/>
    <w:rsid w:val="00EF03B6"/>
    <w:rsid w:val="00F32FD5"/>
    <w:rsid w:val="00F34858"/>
    <w:rsid w:val="00F51E1F"/>
    <w:rsid w:val="00F5609C"/>
    <w:rsid w:val="00F71168"/>
    <w:rsid w:val="00F738D8"/>
    <w:rsid w:val="00F73CE0"/>
    <w:rsid w:val="00F74DAB"/>
    <w:rsid w:val="00F954A1"/>
    <w:rsid w:val="00FE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7E3D47D3"/>
  <w14:defaultImageDpi w14:val="0"/>
  <w15:docId w15:val="{032F8DE7-AFD9-4F66-A9C2-79B0A106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CG Times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Garamond" w:hAnsi="Garamond" w:cs="Garamond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spacing w:after="120"/>
      <w:outlineLvl w:val="0"/>
    </w:pPr>
    <w:rPr>
      <w:b/>
      <w:bCs/>
      <w:smallCap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spacing w:after="120"/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spacing w:after="120"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spacing w:after="120"/>
      <w:outlineLvl w:val="3"/>
    </w:pPr>
    <w:rPr>
      <w:b/>
      <w:bCs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keepNext/>
      <w:spacing w:after="120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639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Pr>
      <w:rFonts w:ascii="Garamond" w:hAnsi="Garamond" w:cs="Garamond"/>
      <w:sz w:val="24"/>
      <w:szCs w:val="24"/>
      <w:lang w:val="x-none"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639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Pr>
      <w:rFonts w:ascii="Garamond" w:hAnsi="Garamond" w:cs="Garamond"/>
      <w:sz w:val="24"/>
      <w:szCs w:val="24"/>
      <w:lang w:val="x-none" w:eastAsia="de-DE"/>
    </w:rPr>
  </w:style>
  <w:style w:type="paragraph" w:customStyle="1" w:styleId="AbschriftBeilage">
    <w:name w:val="Abschrift/Beilage"/>
    <w:basedOn w:val="Standard"/>
    <w:uiPriority w:val="99"/>
    <w:pPr>
      <w:tabs>
        <w:tab w:val="left" w:pos="4678"/>
      </w:tabs>
    </w:pPr>
    <w:rPr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rsid w:val="007842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Segoe UI" w:hAnsi="Segoe UI" w:cs="Segoe UI"/>
      <w:sz w:val="18"/>
      <w:szCs w:val="18"/>
      <w:lang w:val="x-none" w:eastAsia="de-DE"/>
    </w:rPr>
  </w:style>
  <w:style w:type="character" w:styleId="Hyperlink">
    <w:name w:val="Hyperlink"/>
    <w:basedOn w:val="Absatz-Standardschriftart"/>
    <w:uiPriority w:val="99"/>
    <w:rsid w:val="007A210F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395DA5"/>
    <w:pPr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Briefe\SL%20-%20SK%20Unterschrif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SL - SK Unterschrift</Template>
  <TotalTime>0</TotalTime>
  <Pages>1</Pages>
  <Words>67</Words>
  <Characters>695</Characters>
  <Application>Microsoft Office Word</Application>
  <DocSecurity>0</DocSecurity>
  <Lines>5</Lines>
  <Paragraphs>1</Paragraphs>
  <ScaleCrop>false</ScaleCrop>
  <Company> 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Sekretariat Jaun</dc:title>
  <dc:subject>Allg. Korrespondenz</dc:subject>
  <dc:creator>susanna.jaun</dc:creator>
  <cp:keywords/>
  <dc:description/>
  <cp:lastModifiedBy>Uldry Tamara</cp:lastModifiedBy>
  <cp:revision>3</cp:revision>
  <cp:lastPrinted>2025-03-31T13:33:00Z</cp:lastPrinted>
  <dcterms:created xsi:type="dcterms:W3CDTF">2025-03-31T13:34:00Z</dcterms:created>
  <dcterms:modified xsi:type="dcterms:W3CDTF">2025-03-31T13:35:00Z</dcterms:modified>
  <cp:category>Vorlage</cp:category>
</cp:coreProperties>
</file>